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E2" w:rsidRPr="002C22F6" w:rsidRDefault="003A14E2" w:rsidP="005861A2">
      <w:pPr>
        <w:rPr>
          <w:rFonts w:ascii="Arial" w:hAnsi="Arial" w:cs="Arial"/>
          <w:b/>
          <w:bCs/>
          <w:sz w:val="52"/>
          <w:szCs w:val="52"/>
          <w:lang w:val="en-US"/>
        </w:rPr>
      </w:pPr>
      <w:r w:rsidRPr="00223DCC">
        <w:rPr>
          <w:rFonts w:ascii="Arial" w:hAnsi="Arial" w:cs="Arial"/>
          <w:b/>
          <w:bCs/>
          <w:sz w:val="52"/>
          <w:szCs w:val="52"/>
          <w:lang w:val="en-US"/>
        </w:rPr>
        <w:t>Rosliston Parish Council</w:t>
      </w:r>
    </w:p>
    <w:p w:rsidR="003A14E2" w:rsidRPr="00223DCC" w:rsidRDefault="003A14E2" w:rsidP="005861A2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r w:rsidRPr="00E61EFC">
        <w:rPr>
          <w:rFonts w:ascii="Arial" w:hAnsi="Arial" w:cs="Arial"/>
          <w:noProof/>
          <w:sz w:val="24"/>
          <w:szCs w:val="24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76.5pt;height:109.5pt;visibility:visible">
            <v:imagedata r:id="rId5" o:title=""/>
          </v:shape>
        </w:pict>
      </w:r>
      <w:bookmarkEnd w:id="0"/>
    </w:p>
    <w:tbl>
      <w:tblPr>
        <w:tblW w:w="107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"/>
        <w:gridCol w:w="10439"/>
      </w:tblGrid>
      <w:tr w:rsidR="003A14E2" w:rsidRPr="00E61EFC"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3A14E2" w:rsidRPr="00E61EFC" w:rsidRDefault="003A14E2" w:rsidP="00E61E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A14E2" w:rsidRPr="00E61EFC" w:rsidRDefault="003A14E2" w:rsidP="00E61E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A14E2" w:rsidRPr="00E61EFC" w:rsidRDefault="003A14E2" w:rsidP="00E61E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A14E2" w:rsidRPr="00E61EFC" w:rsidRDefault="003A14E2" w:rsidP="00E61EFC">
            <w:pPr>
              <w:spacing w:after="0" w:line="240" w:lineRule="auto"/>
              <w:ind w:right="-667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1EF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</w:tcPr>
          <w:p w:rsidR="003A14E2" w:rsidRPr="00E61EFC" w:rsidRDefault="003A14E2" w:rsidP="00E61EFC">
            <w:pPr>
              <w:tabs>
                <w:tab w:val="left" w:pos="6578"/>
              </w:tabs>
              <w:spacing w:after="0" w:line="240" w:lineRule="auto"/>
              <w:ind w:hanging="288"/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E61EFC"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  <w:r w:rsidRPr="00E61EFC">
              <w:rPr>
                <w:rFonts w:ascii="Arial" w:hAnsi="Arial" w:cs="Arial"/>
                <w:sz w:val="32"/>
                <w:szCs w:val="32"/>
                <w:lang w:val="en-US"/>
              </w:rPr>
              <w:t xml:space="preserve">Rosliston Medical Centre is up for sale at a guide price of £250,000 </w:t>
            </w:r>
          </w:p>
          <w:p w:rsidR="003A14E2" w:rsidRPr="00E61EFC" w:rsidRDefault="003A14E2" w:rsidP="00E61EFC">
            <w:pPr>
              <w:spacing w:after="0" w:line="240" w:lineRule="auto"/>
              <w:ind w:left="-18" w:firstLine="18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tbl>
            <w:tblPr>
              <w:tblW w:w="1021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83"/>
              <w:gridCol w:w="7830"/>
              <w:gridCol w:w="1800"/>
            </w:tblGrid>
            <w:tr w:rsidR="003A14E2" w:rsidRPr="00E61EFC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4E2" w:rsidRPr="00E61EFC" w:rsidRDefault="003A14E2" w:rsidP="00E61EF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E61E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 xml:space="preserve">1) </w:t>
                  </w: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4E2" w:rsidRPr="00E61EFC" w:rsidRDefault="003A14E2" w:rsidP="00E61EF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E61E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Would you like to see the building being used by the community?</w:t>
                  </w:r>
                </w:p>
                <w:p w:rsidR="003A14E2" w:rsidRPr="00E61EFC" w:rsidRDefault="003A14E2" w:rsidP="00E61EF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4E2" w:rsidRPr="00E61EFC" w:rsidRDefault="003A14E2" w:rsidP="00E61EFC">
                  <w:pPr>
                    <w:spacing w:after="0" w:line="240" w:lineRule="auto"/>
                    <w:ind w:right="-1126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</w:p>
                <w:p w:rsidR="003A14E2" w:rsidRPr="00E61EFC" w:rsidRDefault="003A14E2" w:rsidP="00E61EFC">
                  <w:pPr>
                    <w:spacing w:after="0" w:line="240" w:lineRule="auto"/>
                    <w:ind w:right="-1126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E61E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Yes / No</w:t>
                  </w:r>
                </w:p>
              </w:tc>
            </w:tr>
            <w:tr w:rsidR="003A14E2" w:rsidRPr="00E61EFC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4E2" w:rsidRPr="00E61EFC" w:rsidRDefault="003A14E2" w:rsidP="00E61EF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E61E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2)</w:t>
                  </w: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4E2" w:rsidRPr="00E61EFC" w:rsidRDefault="003A14E2" w:rsidP="00E61EF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E61E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If yes, which of these options interests you:-</w:t>
                  </w:r>
                </w:p>
                <w:p w:rsidR="003A14E2" w:rsidRPr="00E61EFC" w:rsidRDefault="003A14E2" w:rsidP="00E61EFC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E61E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Chiropody</w:t>
                  </w:r>
                </w:p>
                <w:p w:rsidR="003A14E2" w:rsidRPr="00E61EFC" w:rsidRDefault="003A14E2" w:rsidP="00E61EFC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E61E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Office space</w:t>
                  </w:r>
                </w:p>
                <w:p w:rsidR="003A14E2" w:rsidRPr="00E61EFC" w:rsidRDefault="003A14E2" w:rsidP="00E61EFC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E61E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Meeting room</w:t>
                  </w:r>
                </w:p>
                <w:p w:rsidR="003A14E2" w:rsidRPr="00E61EFC" w:rsidRDefault="003A14E2" w:rsidP="00E61EFC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E61E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Therapy services (occupational/physiotherapy)</w:t>
                  </w:r>
                </w:p>
                <w:p w:rsidR="003A14E2" w:rsidRPr="00E61EFC" w:rsidRDefault="003A14E2" w:rsidP="00E61EFC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E61E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Other. Please enter any suggestions</w:t>
                  </w:r>
                </w:p>
                <w:p w:rsidR="003A14E2" w:rsidRPr="00E61EFC" w:rsidRDefault="003A14E2" w:rsidP="00E61EFC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</w:p>
                <w:p w:rsidR="003A14E2" w:rsidRPr="00E61EFC" w:rsidRDefault="003A14E2" w:rsidP="00E61EFC">
                  <w:pPr>
                    <w:pStyle w:val="ListParagraph"/>
                    <w:spacing w:after="0" w:line="240" w:lineRule="auto"/>
                    <w:ind w:hanging="720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E61E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……………………………………………………….</w:t>
                  </w:r>
                </w:p>
                <w:p w:rsidR="003A14E2" w:rsidRPr="00E61EFC" w:rsidRDefault="003A14E2" w:rsidP="00E61EFC">
                  <w:pPr>
                    <w:pStyle w:val="ListParagraph"/>
                    <w:spacing w:after="0" w:line="240" w:lineRule="auto"/>
                    <w:ind w:hanging="720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</w:p>
                <w:p w:rsidR="003A14E2" w:rsidRPr="00E61EFC" w:rsidRDefault="003A14E2" w:rsidP="00E61EFC">
                  <w:pPr>
                    <w:pStyle w:val="ListParagraph"/>
                    <w:spacing w:after="0" w:line="240" w:lineRule="auto"/>
                    <w:ind w:left="72" w:hanging="72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E61E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………………………………………………………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4E2" w:rsidRPr="00E61EFC" w:rsidRDefault="003A14E2" w:rsidP="00E61EFC">
                  <w:pPr>
                    <w:spacing w:after="0" w:line="240" w:lineRule="auto"/>
                    <w:ind w:right="-1126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</w:p>
                <w:p w:rsidR="003A14E2" w:rsidRPr="00E61EFC" w:rsidRDefault="003A14E2" w:rsidP="00E61EFC">
                  <w:pPr>
                    <w:spacing w:after="0" w:line="240" w:lineRule="auto"/>
                    <w:ind w:right="-1126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E61E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Yes / No</w:t>
                  </w:r>
                </w:p>
                <w:p w:rsidR="003A14E2" w:rsidRPr="00E61EFC" w:rsidRDefault="003A14E2" w:rsidP="00E61EFC">
                  <w:pPr>
                    <w:spacing w:after="0" w:line="240" w:lineRule="auto"/>
                    <w:ind w:right="-1126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E61E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Yes / No</w:t>
                  </w:r>
                </w:p>
                <w:p w:rsidR="003A14E2" w:rsidRPr="00E61EFC" w:rsidRDefault="003A14E2" w:rsidP="00E61EFC">
                  <w:pPr>
                    <w:spacing w:after="0" w:line="240" w:lineRule="auto"/>
                    <w:ind w:right="-1126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E61E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Yes / No</w:t>
                  </w:r>
                </w:p>
                <w:p w:rsidR="003A14E2" w:rsidRPr="00E61EFC" w:rsidRDefault="003A14E2" w:rsidP="00E61EFC">
                  <w:pPr>
                    <w:spacing w:after="0" w:line="240" w:lineRule="auto"/>
                    <w:ind w:right="-1126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E61E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Yes / No</w:t>
                  </w:r>
                </w:p>
              </w:tc>
            </w:tr>
            <w:tr w:rsidR="003A14E2" w:rsidRPr="00E61EFC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4E2" w:rsidRPr="00E61EFC" w:rsidRDefault="003A14E2" w:rsidP="00E61EF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E61E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3)</w:t>
                  </w: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4E2" w:rsidRPr="00E61EFC" w:rsidRDefault="003A14E2" w:rsidP="00E61EF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E61E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If yes, would you like to see a “community buy-in”?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4E2" w:rsidRPr="00E61EFC" w:rsidRDefault="003A14E2" w:rsidP="00E61EFC">
                  <w:pPr>
                    <w:spacing w:after="0" w:line="240" w:lineRule="auto"/>
                    <w:ind w:right="-1126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E61E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Yes / No</w:t>
                  </w:r>
                </w:p>
                <w:p w:rsidR="003A14E2" w:rsidRPr="00E61EFC" w:rsidRDefault="003A14E2" w:rsidP="00E61EFC">
                  <w:pPr>
                    <w:spacing w:after="0" w:line="240" w:lineRule="auto"/>
                    <w:ind w:right="-1126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3A14E2" w:rsidRPr="00E61EFC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4E2" w:rsidRPr="00E61EFC" w:rsidRDefault="003A14E2" w:rsidP="00E61EF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E61E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4)</w:t>
                  </w: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4E2" w:rsidRPr="00E61EFC" w:rsidRDefault="003A14E2" w:rsidP="00E61EF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E61E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Do you have any suggestions on how funding could be raised? If you have suggestions please list:</w:t>
                  </w:r>
                </w:p>
                <w:p w:rsidR="003A14E2" w:rsidRPr="00E61EFC" w:rsidRDefault="003A14E2" w:rsidP="00E61EF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E61E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 xml:space="preserve">          ……………………………………………………….</w:t>
                  </w:r>
                </w:p>
                <w:p w:rsidR="003A14E2" w:rsidRPr="00E61EFC" w:rsidRDefault="003A14E2" w:rsidP="00E61EF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E61E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 xml:space="preserve">          ……………………………………………………….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4E2" w:rsidRPr="00E61EFC" w:rsidRDefault="003A14E2" w:rsidP="00E61EFC">
                  <w:pPr>
                    <w:spacing w:after="0" w:line="240" w:lineRule="auto"/>
                    <w:ind w:right="-1126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E61E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Yes / No</w:t>
                  </w:r>
                </w:p>
              </w:tc>
            </w:tr>
            <w:tr w:rsidR="003A14E2" w:rsidRPr="00E61EFC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4E2" w:rsidRPr="00E61EFC" w:rsidRDefault="003A14E2" w:rsidP="00E61EF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E61E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5)</w:t>
                  </w: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4E2" w:rsidRPr="00E61EFC" w:rsidRDefault="003A14E2" w:rsidP="00E61EF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E61E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Would you be willing to contribute towards the cost?</w:t>
                  </w:r>
                </w:p>
                <w:p w:rsidR="003A14E2" w:rsidRPr="00E61EFC" w:rsidRDefault="003A14E2" w:rsidP="00E61EF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4E2" w:rsidRPr="00E61EFC" w:rsidRDefault="003A14E2" w:rsidP="00E61EFC">
                  <w:pPr>
                    <w:spacing w:after="0" w:line="240" w:lineRule="auto"/>
                    <w:ind w:right="-1126"/>
                    <w:jc w:val="both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E61EFC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Yes / No</w:t>
                  </w:r>
                </w:p>
              </w:tc>
            </w:tr>
          </w:tbl>
          <w:p w:rsidR="003A14E2" w:rsidRPr="00E61EFC" w:rsidRDefault="003A14E2" w:rsidP="00E61E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A14E2" w:rsidRDefault="003A14E2" w:rsidP="00223DCC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3A14E2" w:rsidRPr="00D71893" w:rsidRDefault="003A14E2" w:rsidP="00223DCC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D71893">
        <w:rPr>
          <w:rFonts w:ascii="Arial" w:hAnsi="Arial" w:cs="Arial"/>
          <w:b/>
          <w:bCs/>
          <w:sz w:val="24"/>
          <w:szCs w:val="24"/>
          <w:lang w:val="en-US"/>
        </w:rPr>
        <w:t>Privacy</w:t>
      </w:r>
      <w:r>
        <w:rPr>
          <w:rFonts w:ascii="Arial" w:hAnsi="Arial" w:cs="Arial"/>
          <w:b/>
          <w:bCs/>
          <w:sz w:val="24"/>
          <w:szCs w:val="24"/>
          <w:lang w:val="en-US"/>
        </w:rPr>
        <w:t>: Your individual views will not be shared with anyone outside of the Rosliston Parish Council, who are bound by a Code of Conduct.</w:t>
      </w:r>
      <w:r w:rsidRPr="00D71893"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:rsidR="003A14E2" w:rsidRDefault="003A14E2" w:rsidP="00223DCC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Thank you for completing. Please email your response to </w:t>
      </w:r>
      <w:hyperlink r:id="rId6" w:history="1">
        <w:r w:rsidRPr="00CC618D">
          <w:rPr>
            <w:rStyle w:val="Hyperlink"/>
            <w:rFonts w:ascii="Arial" w:hAnsi="Arial" w:cs="Arial"/>
            <w:sz w:val="24"/>
            <w:szCs w:val="24"/>
            <w:lang w:val="en-US"/>
          </w:rPr>
          <w:t>clerk@roslistonparishcouncil.org.uk</w:t>
        </w:r>
      </w:hyperlink>
    </w:p>
    <w:p w:rsidR="003A14E2" w:rsidRDefault="003A14E2" w:rsidP="00223DCC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71893">
        <w:rPr>
          <w:rFonts w:ascii="Arial" w:hAnsi="Arial" w:cs="Arial"/>
          <w:b/>
          <w:bCs/>
          <w:sz w:val="24"/>
          <w:szCs w:val="24"/>
          <w:u w:val="single"/>
          <w:lang w:val="en-US"/>
        </w:rPr>
        <w:t>Or</w:t>
      </w:r>
      <w:r>
        <w:rPr>
          <w:rFonts w:ascii="Arial" w:hAnsi="Arial" w:cs="Arial"/>
          <w:sz w:val="24"/>
          <w:szCs w:val="24"/>
          <w:lang w:val="en-US"/>
        </w:rPr>
        <w:t xml:space="preserve"> drop in the letter box at 58A Main Street Rosliston DE12 8JW. </w:t>
      </w:r>
    </w:p>
    <w:p w:rsidR="003A14E2" w:rsidRPr="00D71893" w:rsidRDefault="003A14E2" w:rsidP="00223DCC">
      <w:pPr>
        <w:jc w:val="both"/>
        <w:rPr>
          <w:rFonts w:ascii="Arial" w:hAnsi="Arial" w:cs="Arial"/>
          <w:i/>
          <w:iCs/>
          <w:sz w:val="32"/>
          <w:szCs w:val="32"/>
          <w:lang w:val="en-US"/>
        </w:rPr>
      </w:pPr>
      <w:r w:rsidRPr="00814553">
        <w:rPr>
          <w:rFonts w:ascii="Arial" w:hAnsi="Arial" w:cs="Arial"/>
          <w:b/>
          <w:bCs/>
          <w:sz w:val="24"/>
          <w:szCs w:val="24"/>
          <w:lang w:val="en-US"/>
        </w:rPr>
        <w:t>Closing date :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14553">
        <w:rPr>
          <w:rFonts w:ascii="Arial" w:hAnsi="Arial" w:cs="Arial"/>
          <w:b/>
          <w:bCs/>
          <w:sz w:val="24"/>
          <w:szCs w:val="24"/>
          <w:lang w:val="en-US"/>
        </w:rPr>
        <w:t>Sunday 9</w:t>
      </w:r>
      <w:r w:rsidRPr="00814553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Pr="00814553">
        <w:rPr>
          <w:rFonts w:ascii="Arial" w:hAnsi="Arial" w:cs="Arial"/>
          <w:b/>
          <w:bCs/>
          <w:sz w:val="24"/>
          <w:szCs w:val="24"/>
          <w:lang w:val="en-US"/>
        </w:rPr>
        <w:t xml:space="preserve"> June</w:t>
      </w:r>
    </w:p>
    <w:sectPr w:rsidR="003A14E2" w:rsidRPr="00D71893" w:rsidSect="008D6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1E97"/>
    <w:multiLevelType w:val="hybridMultilevel"/>
    <w:tmpl w:val="669E2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1101E54"/>
    <w:multiLevelType w:val="hybridMultilevel"/>
    <w:tmpl w:val="720A89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44D90"/>
    <w:multiLevelType w:val="hybridMultilevel"/>
    <w:tmpl w:val="FB4AE0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DCC"/>
    <w:rsid w:val="00223DCC"/>
    <w:rsid w:val="002350CE"/>
    <w:rsid w:val="002C22F6"/>
    <w:rsid w:val="003A14E2"/>
    <w:rsid w:val="005861A2"/>
    <w:rsid w:val="00641F83"/>
    <w:rsid w:val="00814553"/>
    <w:rsid w:val="0082010B"/>
    <w:rsid w:val="008468B6"/>
    <w:rsid w:val="008D6581"/>
    <w:rsid w:val="008F76EE"/>
    <w:rsid w:val="00967400"/>
    <w:rsid w:val="00BF2F7B"/>
    <w:rsid w:val="00CA063A"/>
    <w:rsid w:val="00CC618D"/>
    <w:rsid w:val="00D21DF6"/>
    <w:rsid w:val="00D71893"/>
    <w:rsid w:val="00D85F47"/>
    <w:rsid w:val="00E61EFC"/>
    <w:rsid w:val="00F5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6E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3DC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23DC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C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2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7189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D71893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roslistonparishcouncil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170</Words>
  <Characters>969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Rosliston Parish Council</dc:title>
  <dc:subject/>
  <dc:creator>stephanie</dc:creator>
  <cp:keywords/>
  <dc:description/>
  <cp:lastModifiedBy>User</cp:lastModifiedBy>
  <cp:revision>2</cp:revision>
  <cp:lastPrinted>2019-05-23T08:15:00Z</cp:lastPrinted>
  <dcterms:created xsi:type="dcterms:W3CDTF">2019-06-08T11:02:00Z</dcterms:created>
  <dcterms:modified xsi:type="dcterms:W3CDTF">2019-06-08T11:02:00Z</dcterms:modified>
</cp:coreProperties>
</file>